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69D" w:rsidRDefault="0095069D" w:rsidP="005E2238">
      <w:pPr>
        <w:jc w:val="center"/>
        <w:rPr>
          <w:b/>
          <w:sz w:val="24"/>
          <w:u w:val="single"/>
        </w:rPr>
      </w:pPr>
      <w:bookmarkStart w:id="0" w:name="_GoBack"/>
      <w:bookmarkEnd w:id="0"/>
    </w:p>
    <w:p w:rsidR="00913332" w:rsidRPr="005E2238" w:rsidRDefault="00B43DA8" w:rsidP="005E2238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SOLICITUD DE </w:t>
      </w:r>
      <w:r w:rsidR="005E2238" w:rsidRPr="005E2238">
        <w:rPr>
          <w:b/>
          <w:sz w:val="24"/>
          <w:u w:val="single"/>
        </w:rPr>
        <w:t>AUTORIZACIÓN DE TERAPIAS RESPIRATORIAS POR DESPLAZAMIENTO TEMPORAL</w:t>
      </w:r>
    </w:p>
    <w:p w:rsidR="005E2238" w:rsidRDefault="005E2238" w:rsidP="005E2238"/>
    <w:p w:rsidR="005E2238" w:rsidRDefault="00B43DA8" w:rsidP="0044757D">
      <w:pPr>
        <w:ind w:right="185" w:firstLine="708"/>
        <w:jc w:val="both"/>
      </w:pPr>
      <w:r>
        <w:t>Se solicita a</w:t>
      </w:r>
      <w:r w:rsidR="005E2238">
        <w:t xml:space="preserve"> la Subdirección de Asistencia Sanitaria del Servicio Cántabro de Salud el tratamiento por insuficiencia respiratoria, según las indicaciones del especialista, por desplazamiento temporal del paciente a:</w:t>
      </w:r>
    </w:p>
    <w:p w:rsidR="005E2238" w:rsidRDefault="005E2238" w:rsidP="0044757D">
      <w:pPr>
        <w:ind w:right="-471" w:firstLine="708"/>
      </w:pPr>
    </w:p>
    <w:p w:rsidR="005E2238" w:rsidRDefault="00E9383D" w:rsidP="00E9383D">
      <w:pPr>
        <w:rPr>
          <w:u w:val="single"/>
        </w:rPr>
      </w:pPr>
      <w:r>
        <w:rPr>
          <w:u w:val="single"/>
        </w:rPr>
        <w:t>DATOS DEL PACIENTE</w:t>
      </w:r>
    </w:p>
    <w:p w:rsidR="0044757D" w:rsidRDefault="00E9383D" w:rsidP="005E2238">
      <w:pPr>
        <w:ind w:firstLine="708"/>
        <w:rPr>
          <w:u w:val="single"/>
        </w:rPr>
      </w:pPr>
      <w:r w:rsidRPr="0044757D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A18973" wp14:editId="1322B2E8">
                <wp:simplePos x="0" y="0"/>
                <wp:positionH relativeFrom="column">
                  <wp:posOffset>47625</wp:posOffset>
                </wp:positionH>
                <wp:positionV relativeFrom="paragraph">
                  <wp:posOffset>922020</wp:posOffset>
                </wp:positionV>
                <wp:extent cx="5326380" cy="287020"/>
                <wp:effectExtent l="0" t="0" r="26670" b="17780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57D" w:rsidRDefault="0044757D" w:rsidP="0044757D">
                            <w:r>
                              <w:t xml:space="preserve">Nº </w:t>
                            </w:r>
                            <w:r w:rsidR="00833837">
                              <w:t>SEG.SOCIAL</w:t>
                            </w:r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1897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.75pt;margin-top:72.6pt;width:419.4pt;height:2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">
                <v:textbox>
                  <w:txbxContent>
                    <w:p w:rsidR="0044757D" w:rsidRDefault="0044757D" w:rsidP="0044757D">
                      <w:r>
                        <w:t xml:space="preserve">Nº </w:t>
                      </w:r>
                      <w:r w:rsidR="00833837">
                        <w:t>SEG.SOCIAL</w:t>
                      </w:r>
                      <w: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757D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536359D" wp14:editId="7BB39EE0">
                <wp:simplePos x="0" y="0"/>
                <wp:positionH relativeFrom="column">
                  <wp:posOffset>2673985</wp:posOffset>
                </wp:positionH>
                <wp:positionV relativeFrom="paragraph">
                  <wp:posOffset>581660</wp:posOffset>
                </wp:positionV>
                <wp:extent cx="2700020" cy="276225"/>
                <wp:effectExtent l="0" t="0" r="24130" b="28575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57D" w:rsidRDefault="0044757D" w:rsidP="0044757D">
                            <w:r>
                              <w:t xml:space="preserve">TELÉFONO CONTACTO: </w:t>
                            </w:r>
                          </w:p>
                          <w:p w:rsidR="0044757D" w:rsidRDefault="0044757D" w:rsidP="0044757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6359D" id="_x0000_s1027" type="#_x0000_t202" style="position:absolute;left:0;text-align:left;margin-left:210.55pt;margin-top:45.8pt;width:212.6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">
                <v:textbox>
                  <w:txbxContent>
                    <w:p w:rsidR="0044757D" w:rsidRDefault="0044757D" w:rsidP="0044757D">
                      <w:r>
                        <w:t>TELÉFONO CONTACTO</w:t>
                      </w:r>
                      <w:r>
                        <w:t xml:space="preserve">: </w:t>
                      </w:r>
                    </w:p>
                    <w:p w:rsidR="0044757D" w:rsidRDefault="0044757D" w:rsidP="0044757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757D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E2E539" wp14:editId="7F807A45">
                <wp:simplePos x="0" y="0"/>
                <wp:positionH relativeFrom="column">
                  <wp:posOffset>47625</wp:posOffset>
                </wp:positionH>
                <wp:positionV relativeFrom="paragraph">
                  <wp:posOffset>581660</wp:posOffset>
                </wp:positionV>
                <wp:extent cx="2562225" cy="276225"/>
                <wp:effectExtent l="0" t="0" r="28575" b="28575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57D" w:rsidRDefault="0044757D" w:rsidP="0044757D">
                            <w:r>
                              <w:t>DNI:</w:t>
                            </w:r>
                            <w:r w:rsidR="00833837">
                              <w:t xml:space="preserve"> </w:t>
                            </w:r>
                          </w:p>
                          <w:p w:rsidR="0044757D" w:rsidRDefault="0044757D" w:rsidP="0044757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2E539" id="_x0000_s1028" type="#_x0000_t202" style="position:absolute;left:0;text-align:left;margin-left:3.75pt;margin-top:45.8pt;width:201.7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">
                <v:textbox>
                  <w:txbxContent>
                    <w:p w:rsidR="0044757D" w:rsidRDefault="0044757D" w:rsidP="0044757D">
                      <w:r>
                        <w:t>DNI:</w:t>
                      </w:r>
                      <w:r w:rsidR="00833837">
                        <w:t xml:space="preserve"> </w:t>
                      </w:r>
                    </w:p>
                    <w:p w:rsidR="0044757D" w:rsidRDefault="0044757D" w:rsidP="0044757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3837" w:rsidRPr="0044757D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8E2E84" wp14:editId="069B42D1">
                <wp:simplePos x="0" y="0"/>
                <wp:positionH relativeFrom="column">
                  <wp:posOffset>47625</wp:posOffset>
                </wp:positionH>
                <wp:positionV relativeFrom="paragraph">
                  <wp:posOffset>230505</wp:posOffset>
                </wp:positionV>
                <wp:extent cx="5326380" cy="276225"/>
                <wp:effectExtent l="0" t="0" r="2667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57D" w:rsidRDefault="0044757D">
                            <w:r>
                              <w:t xml:space="preserve">NOMBRE Y APELLIDOS: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E2E84" id="_x0000_s1029" type="#_x0000_t202" style="position:absolute;left:0;text-align:left;margin-left:3.75pt;margin-top:18.15pt;width:419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">
                <v:textbox>
                  <w:txbxContent>
                    <w:p w:rsidR="0044757D" w:rsidRDefault="0044757D">
                      <w:r>
                        <w:t xml:space="preserve">NOMBRE Y APELLIDOS: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9383D" w:rsidRDefault="00E9383D" w:rsidP="005E2238">
      <w:pPr>
        <w:ind w:firstLine="708"/>
        <w:rPr>
          <w:u w:val="single"/>
        </w:rPr>
      </w:pPr>
    </w:p>
    <w:p w:rsidR="0044757D" w:rsidRDefault="00E9383D" w:rsidP="00E9383D">
      <w:pPr>
        <w:rPr>
          <w:u w:val="single"/>
        </w:rPr>
      </w:pPr>
      <w:r w:rsidRPr="0044757D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B141E66" wp14:editId="3DDF0107">
                <wp:simplePos x="0" y="0"/>
                <wp:positionH relativeFrom="column">
                  <wp:posOffset>47625</wp:posOffset>
                </wp:positionH>
                <wp:positionV relativeFrom="paragraph">
                  <wp:posOffset>282575</wp:posOffset>
                </wp:positionV>
                <wp:extent cx="5325745" cy="307975"/>
                <wp:effectExtent l="0" t="0" r="27305" b="15875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574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57D" w:rsidRDefault="0044757D" w:rsidP="0044757D">
                            <w:r>
                              <w:t xml:space="preserve">LUGAR DESPLAZAMIENTO: </w:t>
                            </w:r>
                          </w:p>
                          <w:p w:rsidR="0044757D" w:rsidRDefault="0044757D" w:rsidP="0044757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41E66" id="_x0000_s1030" type="#_x0000_t202" style="position:absolute;margin-left:3.75pt;margin-top:22.25pt;width:419.35pt;height:24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">
                <v:textbox>
                  <w:txbxContent>
                    <w:p w:rsidR="0044757D" w:rsidRDefault="0044757D" w:rsidP="0044757D">
                      <w:r>
                        <w:t>LUGAR DESPLAZAMIENTO</w:t>
                      </w:r>
                      <w:r>
                        <w:t xml:space="preserve">: </w:t>
                      </w:r>
                    </w:p>
                    <w:p w:rsidR="0044757D" w:rsidRDefault="0044757D" w:rsidP="0044757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757D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B2EA596" wp14:editId="47936434">
                <wp:simplePos x="0" y="0"/>
                <wp:positionH relativeFrom="column">
                  <wp:posOffset>2672199</wp:posOffset>
                </wp:positionH>
                <wp:positionV relativeFrom="paragraph">
                  <wp:posOffset>652780</wp:posOffset>
                </wp:positionV>
                <wp:extent cx="2700020" cy="276225"/>
                <wp:effectExtent l="0" t="0" r="24130" b="28575"/>
                <wp:wrapSquare wrapText="bothSides"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83D" w:rsidRDefault="00E9383D" w:rsidP="00E9383D">
                            <w:r>
                              <w:t>HASTA:</w:t>
                            </w:r>
                          </w:p>
                          <w:p w:rsidR="00E9383D" w:rsidRDefault="00E9383D" w:rsidP="00E9383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EA596" id="_x0000_s1031" type="#_x0000_t202" style="position:absolute;margin-left:210.4pt;margin-top:51.4pt;width:212.6pt;height:21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">
                <v:textbox>
                  <w:txbxContent>
                    <w:p w:rsidR="00E9383D" w:rsidRDefault="00E9383D" w:rsidP="00E9383D">
                      <w:r>
                        <w:t>HASTA:</w:t>
                      </w:r>
                    </w:p>
                    <w:p w:rsidR="00E9383D" w:rsidRDefault="00E9383D" w:rsidP="00E9383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u w:val="single"/>
        </w:rPr>
        <w:t>LUGAR DE DESPLAZAMIENTO:</w:t>
      </w:r>
    </w:p>
    <w:p w:rsidR="00833837" w:rsidRPr="0095069D" w:rsidRDefault="00E9383D" w:rsidP="0095069D">
      <w:pPr>
        <w:jc w:val="center"/>
      </w:pPr>
      <w:r w:rsidRPr="0044757D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51D2435" wp14:editId="4A02CA1D">
                <wp:simplePos x="0" y="0"/>
                <wp:positionH relativeFrom="column">
                  <wp:posOffset>47625</wp:posOffset>
                </wp:positionH>
                <wp:positionV relativeFrom="paragraph">
                  <wp:posOffset>484195</wp:posOffset>
                </wp:positionV>
                <wp:extent cx="2562225" cy="276225"/>
                <wp:effectExtent l="0" t="0" r="28575" b="28575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83D" w:rsidRDefault="00E9383D" w:rsidP="00E9383D">
                            <w:r>
                              <w:t>DESDE:</w:t>
                            </w:r>
                          </w:p>
                          <w:p w:rsidR="00E9383D" w:rsidRDefault="00E9383D" w:rsidP="00E9383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D2435" id="_x0000_s1032" type="#_x0000_t202" style="position:absolute;left:0;text-align:left;margin-left:3.75pt;margin-top:38.15pt;width:201.75pt;height:21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">
                <v:textbox>
                  <w:txbxContent>
                    <w:p w:rsidR="00E9383D" w:rsidRDefault="00E9383D" w:rsidP="00E9383D">
                      <w:r>
                        <w:t>DESDE:</w:t>
                      </w:r>
                    </w:p>
                    <w:p w:rsidR="00E9383D" w:rsidRDefault="00E9383D" w:rsidP="00E9383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33837" w:rsidRDefault="00833837" w:rsidP="005E2238">
      <w:pPr>
        <w:ind w:firstLine="708"/>
        <w:rPr>
          <w:u w:val="single"/>
        </w:rPr>
      </w:pPr>
    </w:p>
    <w:p w:rsidR="0044757D" w:rsidRDefault="00B43DA8" w:rsidP="00E9383D">
      <w:pPr>
        <w:rPr>
          <w:u w:val="single"/>
        </w:rPr>
      </w:pPr>
      <w:r>
        <w:rPr>
          <w:u w:val="single"/>
        </w:rPr>
        <w:t>DOCUMENTACIÓN COMPLEMENTARIA EXIGIDA PARA APORTAR JUNTO A LA SOLICITUD:</w:t>
      </w:r>
    </w:p>
    <w:p w:rsidR="00B43DA8" w:rsidRDefault="00B43DA8" w:rsidP="00E9383D">
      <w:pPr>
        <w:rPr>
          <w:u w:val="single"/>
        </w:rPr>
      </w:pPr>
    </w:p>
    <w:p w:rsidR="00B43DA8" w:rsidRPr="00B43DA8" w:rsidRDefault="00B43DA8" w:rsidP="00B43DA8">
      <w:pPr>
        <w:pStyle w:val="Prrafodelista"/>
        <w:numPr>
          <w:ilvl w:val="0"/>
          <w:numId w:val="7"/>
        </w:numPr>
        <w:rPr>
          <w:sz w:val="22"/>
          <w:u w:val="single"/>
        </w:rPr>
      </w:pPr>
      <w:r w:rsidRPr="00B43DA8">
        <w:rPr>
          <w:sz w:val="22"/>
          <w:u w:val="single"/>
        </w:rPr>
        <w:t>FOTOCOPIA DNI</w:t>
      </w:r>
    </w:p>
    <w:p w:rsidR="00B43DA8" w:rsidRPr="00B43DA8" w:rsidRDefault="00B43DA8" w:rsidP="00B43DA8">
      <w:pPr>
        <w:pStyle w:val="Prrafodelista"/>
        <w:numPr>
          <w:ilvl w:val="0"/>
          <w:numId w:val="7"/>
        </w:numPr>
        <w:rPr>
          <w:sz w:val="22"/>
          <w:u w:val="single"/>
        </w:rPr>
      </w:pPr>
      <w:r w:rsidRPr="00B43DA8">
        <w:rPr>
          <w:sz w:val="22"/>
          <w:u w:val="single"/>
        </w:rPr>
        <w:t>FOTOCOPIA TARJETA SANITARIA</w:t>
      </w:r>
    </w:p>
    <w:p w:rsidR="00B43DA8" w:rsidRPr="00B43DA8" w:rsidRDefault="00B43DA8" w:rsidP="00B43DA8">
      <w:pPr>
        <w:pStyle w:val="Prrafodelista"/>
        <w:numPr>
          <w:ilvl w:val="0"/>
          <w:numId w:val="7"/>
        </w:numPr>
        <w:rPr>
          <w:sz w:val="22"/>
          <w:u w:val="single"/>
        </w:rPr>
      </w:pPr>
      <w:r w:rsidRPr="00B43DA8">
        <w:rPr>
          <w:sz w:val="22"/>
          <w:u w:val="single"/>
        </w:rPr>
        <w:t>FOTOCOPIA ULTIMO INFORME</w:t>
      </w:r>
    </w:p>
    <w:p w:rsidR="00FB3607" w:rsidRDefault="00FB3607" w:rsidP="00E9383D">
      <w:pPr>
        <w:rPr>
          <w:u w:val="single"/>
        </w:rPr>
      </w:pPr>
    </w:p>
    <w:p w:rsidR="00FB3607" w:rsidRDefault="00FB3607" w:rsidP="00E9383D">
      <w:pPr>
        <w:rPr>
          <w:u w:val="single"/>
        </w:rPr>
      </w:pPr>
    </w:p>
    <w:p w:rsidR="00FB3607" w:rsidRDefault="00FB3607" w:rsidP="00E9383D">
      <w:pPr>
        <w:rPr>
          <w:u w:val="single"/>
        </w:rPr>
      </w:pPr>
    </w:p>
    <w:p w:rsidR="00833837" w:rsidRDefault="00833837" w:rsidP="005E2238">
      <w:pPr>
        <w:ind w:firstLine="708"/>
        <w:rPr>
          <w:u w:val="single"/>
        </w:rPr>
      </w:pPr>
    </w:p>
    <w:p w:rsidR="00FB3607" w:rsidRDefault="00FB3607" w:rsidP="00FB3607">
      <w:pPr>
        <w:jc w:val="right"/>
        <w:rPr>
          <w:u w:val="single"/>
        </w:rPr>
      </w:pPr>
    </w:p>
    <w:p w:rsidR="00FB3607" w:rsidRDefault="00FB3607" w:rsidP="00FB3607">
      <w:pPr>
        <w:jc w:val="right"/>
        <w:rPr>
          <w:u w:val="single"/>
        </w:rPr>
      </w:pPr>
    </w:p>
    <w:p w:rsidR="0044757D" w:rsidRDefault="0044757D" w:rsidP="005E2238">
      <w:pPr>
        <w:ind w:firstLine="708"/>
        <w:rPr>
          <w:u w:val="single"/>
        </w:rPr>
      </w:pPr>
    </w:p>
    <w:p w:rsidR="0044757D" w:rsidRPr="0044757D" w:rsidRDefault="0044757D" w:rsidP="005E2238">
      <w:pPr>
        <w:ind w:firstLine="708"/>
        <w:rPr>
          <w:u w:val="single"/>
        </w:rPr>
      </w:pPr>
    </w:p>
    <w:sectPr w:rsidR="0044757D" w:rsidRPr="0044757D" w:rsidSect="0044757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19" w:right="1416" w:bottom="1134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6C5" w:rsidRDefault="000D06C5">
      <w:r>
        <w:separator/>
      </w:r>
    </w:p>
  </w:endnote>
  <w:endnote w:type="continuationSeparator" w:id="0">
    <w:p w:rsidR="000D06C5" w:rsidRDefault="000D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9B" w:rsidRDefault="001D349B" w:rsidP="006425FD">
    <w:pPr>
      <w:pStyle w:val="Piedepgina"/>
      <w:rPr>
        <w:sz w:val="20"/>
      </w:rPr>
    </w:pPr>
  </w:p>
  <w:p w:rsidR="001D349B" w:rsidRPr="001D349B" w:rsidRDefault="006425FD" w:rsidP="006425FD">
    <w:pPr>
      <w:pStyle w:val="Piedepgina"/>
      <w:rPr>
        <w:sz w:val="16"/>
      </w:rPr>
    </w:pPr>
    <w:r w:rsidRPr="001D349B">
      <w:rPr>
        <w:noProof/>
        <w:sz w:val="16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1FD1C98" wp14:editId="763EC543">
              <wp:simplePos x="0" y="0"/>
              <wp:positionH relativeFrom="page">
                <wp:posOffset>5511800</wp:posOffset>
              </wp:positionH>
              <wp:positionV relativeFrom="bottomMargin">
                <wp:align>top</wp:align>
              </wp:positionV>
              <wp:extent cx="1882775" cy="457200"/>
              <wp:effectExtent l="0" t="0" r="0" b="0"/>
              <wp:wrapNone/>
              <wp:docPr id="64" name="Cuadro de texto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425FD" w:rsidRDefault="006425FD" w:rsidP="006425FD">
                          <w:pPr>
                            <w:pStyle w:val="Ttulo1"/>
                            <w:pBdr>
                              <w:left w:val="single" w:sz="6" w:space="4" w:color="000000"/>
                            </w:pBdr>
                            <w:spacing w:line="160" w:lineRule="exact"/>
                            <w:rPr>
                              <w:rFonts w:ascii="Albertus Medium" w:hAnsi="Albertus Medium"/>
                              <w:b w:val="0"/>
                            </w:rPr>
                          </w:pPr>
                          <w:r>
                            <w:rPr>
                              <w:rFonts w:ascii="Albertus Medium" w:hAnsi="Albertus Medium"/>
                              <w:b w:val="0"/>
                            </w:rPr>
                            <w:t>Avda. Cardenal Herrera Oria, s/n</w:t>
                          </w:r>
                        </w:p>
                        <w:p w:rsidR="006425FD" w:rsidRDefault="006425FD" w:rsidP="006425FD">
                          <w:pPr>
                            <w:pBdr>
                              <w:left w:val="single" w:sz="6" w:space="4" w:color="000000"/>
                            </w:pBdr>
                            <w:spacing w:line="160" w:lineRule="exact"/>
                            <w:rPr>
                              <w:rFonts w:ascii="Albertus Medium" w:hAnsi="Albertus Medium"/>
                              <w:sz w:val="14"/>
                            </w:rPr>
                          </w:pPr>
                          <w:r>
                            <w:rPr>
                              <w:rFonts w:ascii="Albertus Medium" w:hAnsi="Albertus Medium"/>
                              <w:sz w:val="14"/>
                            </w:rPr>
                            <w:t>39011 Santander</w:t>
                          </w:r>
                        </w:p>
                        <w:p w:rsidR="006425FD" w:rsidRDefault="006425FD" w:rsidP="006425FD">
                          <w:pPr>
                            <w:pBdr>
                              <w:left w:val="single" w:sz="6" w:space="4" w:color="000000"/>
                            </w:pBdr>
                            <w:spacing w:line="160" w:lineRule="exact"/>
                            <w:rPr>
                              <w:rFonts w:ascii="Albertus Medium" w:hAnsi="Albertus Medium"/>
                              <w:sz w:val="14"/>
                            </w:rPr>
                          </w:pPr>
                          <w:r>
                            <w:rPr>
                              <w:rFonts w:ascii="Albertus Medium" w:hAnsi="Albertus Medium"/>
                              <w:sz w:val="14"/>
                            </w:rPr>
                            <w:t>Teléfono.: 942 20 27 70</w:t>
                          </w:r>
                        </w:p>
                        <w:p w:rsidR="006425FD" w:rsidRDefault="006425FD" w:rsidP="006425FD">
                          <w:pPr>
                            <w:pBdr>
                              <w:left w:val="single" w:sz="6" w:space="4" w:color="000000"/>
                            </w:pBdr>
                            <w:spacing w:line="160" w:lineRule="exact"/>
                            <w:rPr>
                              <w:rFonts w:ascii="Albertus Medium" w:hAnsi="Albertus Medium"/>
                              <w:sz w:val="14"/>
                            </w:rPr>
                          </w:pPr>
                          <w:r>
                            <w:rPr>
                              <w:rFonts w:ascii="Albertus Medium" w:hAnsi="Albertus Medium"/>
                              <w:sz w:val="14"/>
                            </w:rPr>
                            <w:t>FAX:  942 20 27 73</w:t>
                          </w:r>
                        </w:p>
                        <w:p w:rsidR="006425FD" w:rsidRDefault="006425FD" w:rsidP="006425FD">
                          <w:pPr>
                            <w:pBdr>
                              <w:left w:val="single" w:sz="6" w:space="4" w:color="000000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D1C98" id="_x0000_t202" coordsize="21600,21600" o:spt="202" path="m,l,21600r21600,l21600,xe">
              <v:stroke joinstyle="miter"/>
              <v:path gradientshapeok="t" o:connecttype="rect"/>
            </v:shapetype>
            <v:shape id="Cuadro de texto 64" o:spid="_x0000_s1038" type="#_x0000_t202" style="position:absolute;margin-left:434pt;margin-top:0;width:148.25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" o:allowincell="f" filled="f" stroked="f">
              <v:textbox inset=",,,0">
                <w:txbxContent>
                  <w:p w:rsidR="006425FD" w:rsidRDefault="006425FD" w:rsidP="006425FD">
                    <w:pPr>
                      <w:pStyle w:val="Ttulo1"/>
                      <w:pBdr>
                        <w:left w:val="single" w:sz="6" w:space="4" w:color="000000"/>
                      </w:pBdr>
                      <w:spacing w:line="160" w:lineRule="exact"/>
                      <w:rPr>
                        <w:rFonts w:ascii="Albertus Medium" w:hAnsi="Albertus Medium"/>
                        <w:b w:val="0"/>
                      </w:rPr>
                    </w:pPr>
                    <w:r>
                      <w:rPr>
                        <w:rFonts w:ascii="Albertus Medium" w:hAnsi="Albertus Medium"/>
                        <w:b w:val="0"/>
                      </w:rPr>
                      <w:t>Avda. Cardenal Herrera Oria, s/n</w:t>
                    </w:r>
                  </w:p>
                  <w:p w:rsidR="006425FD" w:rsidRDefault="006425FD" w:rsidP="006425FD">
                    <w:pPr>
                      <w:pBdr>
                        <w:left w:val="single" w:sz="6" w:space="4" w:color="000000"/>
                      </w:pBdr>
                      <w:spacing w:line="160" w:lineRule="exact"/>
                      <w:rPr>
                        <w:rFonts w:ascii="Albertus Medium" w:hAnsi="Albertus Medium"/>
                        <w:sz w:val="14"/>
                      </w:rPr>
                    </w:pPr>
                    <w:r>
                      <w:rPr>
                        <w:rFonts w:ascii="Albertus Medium" w:hAnsi="Albertus Medium"/>
                        <w:sz w:val="14"/>
                      </w:rPr>
                      <w:t>39011 Santander</w:t>
                    </w:r>
                  </w:p>
                  <w:p w:rsidR="006425FD" w:rsidRDefault="006425FD" w:rsidP="006425FD">
                    <w:pPr>
                      <w:pBdr>
                        <w:left w:val="single" w:sz="6" w:space="4" w:color="000000"/>
                      </w:pBdr>
                      <w:spacing w:line="160" w:lineRule="exact"/>
                      <w:rPr>
                        <w:rFonts w:ascii="Albertus Medium" w:hAnsi="Albertus Medium"/>
                        <w:sz w:val="14"/>
                      </w:rPr>
                    </w:pPr>
                    <w:r>
                      <w:rPr>
                        <w:rFonts w:ascii="Albertus Medium" w:hAnsi="Albertus Medium"/>
                        <w:sz w:val="14"/>
                      </w:rPr>
                      <w:t>Teléfono.: 942 20 27 70</w:t>
                    </w:r>
                  </w:p>
                  <w:p w:rsidR="006425FD" w:rsidRDefault="006425FD" w:rsidP="006425FD">
                    <w:pPr>
                      <w:pBdr>
                        <w:left w:val="single" w:sz="6" w:space="4" w:color="000000"/>
                      </w:pBdr>
                      <w:spacing w:line="160" w:lineRule="exact"/>
                      <w:rPr>
                        <w:rFonts w:ascii="Albertus Medium" w:hAnsi="Albertus Medium"/>
                        <w:sz w:val="14"/>
                      </w:rPr>
                    </w:pPr>
                    <w:r>
                      <w:rPr>
                        <w:rFonts w:ascii="Albertus Medium" w:hAnsi="Albertus Medium"/>
                        <w:sz w:val="14"/>
                      </w:rPr>
                      <w:t>FAX:  942 20 27 73</w:t>
                    </w:r>
                  </w:p>
                  <w:p w:rsidR="006425FD" w:rsidRDefault="006425FD" w:rsidP="006425FD">
                    <w:pPr>
                      <w:pBdr>
                        <w:left w:val="single" w:sz="6" w:space="4" w:color="000000"/>
                      </w:pBd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Pr="001D349B">
      <w:rPr>
        <w:sz w:val="16"/>
      </w:rPr>
      <w:t>Correo electrónico:</w:t>
    </w:r>
    <w:r w:rsidR="001D349B" w:rsidRPr="001D349B">
      <w:rPr>
        <w:sz w:val="16"/>
      </w:rPr>
      <w:t xml:space="preserve"> </w:t>
    </w:r>
  </w:p>
  <w:p w:rsidR="006425FD" w:rsidRPr="006425FD" w:rsidRDefault="001D349B" w:rsidP="006425FD">
    <w:pPr>
      <w:pStyle w:val="Piedepgina"/>
      <w:rPr>
        <w:sz w:val="20"/>
      </w:rPr>
    </w:pPr>
    <w:r w:rsidRPr="001D349B">
      <w:rPr>
        <w:sz w:val="16"/>
      </w:rPr>
      <w:t>conciertos.dg@scsalud.es</w:t>
    </w:r>
    <w:r w:rsidR="006425FD">
      <w:rPr>
        <w:sz w:val="20"/>
      </w:rPr>
      <w:tab/>
    </w:r>
    <w:r w:rsidR="006425FD"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6A4" w:rsidRDefault="00F046A4">
    <w:pPr>
      <w:pStyle w:val="Piedepgina"/>
    </w:pPr>
  </w:p>
  <w:p w:rsidR="00F046A4" w:rsidRDefault="00FC507F">
    <w:pPr>
      <w:pStyle w:val="Piedepgina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posOffset>288290</wp:posOffset>
              </wp:positionH>
              <wp:positionV relativeFrom="page">
                <wp:posOffset>9577070</wp:posOffset>
              </wp:positionV>
              <wp:extent cx="7211060" cy="634365"/>
              <wp:effectExtent l="0" t="0" r="0" b="0"/>
              <wp:wrapNone/>
              <wp:docPr id="1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11060" cy="634365"/>
                        <a:chOff x="454" y="15082"/>
                        <a:chExt cx="11356" cy="964"/>
                      </a:xfrm>
                    </wpg:grpSpPr>
                    <wps:wsp>
                      <wps:cNvPr id="2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8845" y="15082"/>
                          <a:ext cx="2965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046A4" w:rsidRDefault="00F046A4">
                            <w:pPr>
                              <w:pStyle w:val="Ttulo1"/>
                              <w:pBdr>
                                <w:left w:val="single" w:sz="6" w:space="4" w:color="000000"/>
                              </w:pBdr>
                              <w:spacing w:line="160" w:lineRule="exact"/>
                              <w:rPr>
                                <w:rFonts w:ascii="Albertus Medium" w:hAnsi="Albertus Medium"/>
                                <w:b w:val="0"/>
                              </w:rPr>
                            </w:pPr>
                            <w:r>
                              <w:rPr>
                                <w:rFonts w:ascii="Albertus Medium" w:hAnsi="Albertus Medium"/>
                                <w:b w:val="0"/>
                              </w:rPr>
                              <w:t>Avda. Cardenal Herrera Oria, s/n</w:t>
                            </w:r>
                          </w:p>
                          <w:p w:rsidR="00F046A4" w:rsidRDefault="00F046A4">
                            <w:pPr>
                              <w:pBdr>
                                <w:left w:val="single" w:sz="6" w:space="4" w:color="000000"/>
                              </w:pBdr>
                              <w:spacing w:line="160" w:lineRule="exact"/>
                              <w:rPr>
                                <w:rFonts w:ascii="Albertus Medium" w:hAnsi="Albertus Medium"/>
                                <w:sz w:val="14"/>
                              </w:rPr>
                            </w:pPr>
                            <w:r>
                              <w:rPr>
                                <w:rFonts w:ascii="Albertus Medium" w:hAnsi="Albertus Medium"/>
                                <w:sz w:val="14"/>
                              </w:rPr>
                              <w:t>39011 Santander</w:t>
                            </w:r>
                          </w:p>
                          <w:p w:rsidR="00F046A4" w:rsidRDefault="00F046A4">
                            <w:pPr>
                              <w:pBdr>
                                <w:left w:val="single" w:sz="6" w:space="4" w:color="000000"/>
                              </w:pBdr>
                              <w:spacing w:line="160" w:lineRule="exact"/>
                              <w:rPr>
                                <w:rFonts w:ascii="Albertus Medium" w:hAnsi="Albertus Medium"/>
                                <w:sz w:val="14"/>
                              </w:rPr>
                            </w:pPr>
                            <w:r>
                              <w:rPr>
                                <w:rFonts w:ascii="Albertus Medium" w:hAnsi="Albertus Medium"/>
                                <w:sz w:val="14"/>
                              </w:rPr>
                              <w:t>Teléfono.: 942 20 27 70</w:t>
                            </w:r>
                          </w:p>
                          <w:p w:rsidR="00F046A4" w:rsidRDefault="00F046A4">
                            <w:pPr>
                              <w:pBdr>
                                <w:left w:val="single" w:sz="6" w:space="4" w:color="000000"/>
                              </w:pBdr>
                              <w:spacing w:line="160" w:lineRule="exact"/>
                              <w:rPr>
                                <w:rFonts w:ascii="Albertus Medium" w:hAnsi="Albertus Medium"/>
                                <w:sz w:val="14"/>
                              </w:rPr>
                            </w:pPr>
                            <w:r>
                              <w:rPr>
                                <w:rFonts w:ascii="Albertus Medium" w:hAnsi="Albertus Medium"/>
                                <w:sz w:val="14"/>
                              </w:rPr>
                              <w:t>FAX:  942 20 27 73</w:t>
                            </w:r>
                          </w:p>
                          <w:p w:rsidR="00F046A4" w:rsidRDefault="00F046A4">
                            <w:pPr>
                              <w:pBdr>
                                <w:left w:val="single" w:sz="6" w:space="4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g:grpSp>
                      <wpg:cNvPr id="3" name="Group 26"/>
                      <wpg:cNvGrpSpPr>
                        <a:grpSpLocks/>
                      </wpg:cNvGrpSpPr>
                      <wpg:grpSpPr bwMode="auto">
                        <a:xfrm>
                          <a:off x="454" y="15116"/>
                          <a:ext cx="3062" cy="930"/>
                          <a:chOff x="232" y="15275"/>
                          <a:chExt cx="3062" cy="930"/>
                        </a:xfrm>
                      </wpg:grpSpPr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32" y="15635"/>
                            <a:ext cx="3062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046A4" w:rsidRDefault="00F046A4">
                              <w:r>
                                <w:rPr>
                                  <w:b/>
                                  <w:sz w:val="16"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instrText xml:space="preserve"> MACROBUTTON NOMACRO [Hacer click para escribir la dirección] </w:instrTex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32" y="15275"/>
                            <a:ext cx="30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046A4" w:rsidRDefault="00F046A4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lbertus Medium" w:hAnsi="Albertus Medium"/>
                                  <w:sz w:val="14"/>
                                </w:rPr>
                                <w:t>Correo electrónico</w:t>
                              </w:r>
                              <w:r>
                                <w:rPr>
                                  <w:rFonts w:ascii="Arial" w:hAnsi="Arial"/>
                                  <w:sz w:val="1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39" style="position:absolute;margin-left:22.7pt;margin-top:754.1pt;width:567.8pt;height:49.95pt;z-index:251656704;mso-position-horizontal-relative:page;mso-position-vertical-relative:page" coordorigin="454,15082" coordsize="11356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40" type="#_x0000_t202" style="position:absolute;left:8845;top:15082;width:296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" filled="f" stroked="f">
                <v:textbox inset=",,,0">
                  <w:txbxContent>
                    <w:p w:rsidR="00F046A4" w:rsidRDefault="00F046A4">
                      <w:pPr>
                        <w:pStyle w:val="Ttulo1"/>
                        <w:pBdr>
                          <w:left w:val="single" w:sz="6" w:space="4" w:color="000000"/>
                        </w:pBdr>
                        <w:spacing w:line="160" w:lineRule="exact"/>
                        <w:rPr>
                          <w:rFonts w:ascii="Albertus Medium" w:hAnsi="Albertus Medium"/>
                          <w:b w:val="0"/>
                        </w:rPr>
                      </w:pPr>
                      <w:r>
                        <w:rPr>
                          <w:rFonts w:ascii="Albertus Medium" w:hAnsi="Albertus Medium"/>
                          <w:b w:val="0"/>
                        </w:rPr>
                        <w:t>Avda. Cardenal Herrera Oria, s/n</w:t>
                      </w:r>
                    </w:p>
                    <w:p w:rsidR="00F046A4" w:rsidRDefault="00F046A4">
                      <w:pPr>
                        <w:pBdr>
                          <w:left w:val="single" w:sz="6" w:space="4" w:color="000000"/>
                        </w:pBdr>
                        <w:spacing w:line="160" w:lineRule="exact"/>
                        <w:rPr>
                          <w:rFonts w:ascii="Albertus Medium" w:hAnsi="Albertus Medium"/>
                          <w:sz w:val="14"/>
                        </w:rPr>
                      </w:pPr>
                      <w:r>
                        <w:rPr>
                          <w:rFonts w:ascii="Albertus Medium" w:hAnsi="Albertus Medium"/>
                          <w:sz w:val="14"/>
                        </w:rPr>
                        <w:t>39011 Santander</w:t>
                      </w:r>
                    </w:p>
                    <w:p w:rsidR="00F046A4" w:rsidRDefault="00F046A4">
                      <w:pPr>
                        <w:pBdr>
                          <w:left w:val="single" w:sz="6" w:space="4" w:color="000000"/>
                        </w:pBdr>
                        <w:spacing w:line="160" w:lineRule="exact"/>
                        <w:rPr>
                          <w:rFonts w:ascii="Albertus Medium" w:hAnsi="Albertus Medium"/>
                          <w:sz w:val="14"/>
                        </w:rPr>
                      </w:pPr>
                      <w:r>
                        <w:rPr>
                          <w:rFonts w:ascii="Albertus Medium" w:hAnsi="Albertus Medium"/>
                          <w:sz w:val="14"/>
                        </w:rPr>
                        <w:t>Teléfono.: 942 20 27 70</w:t>
                      </w:r>
                    </w:p>
                    <w:p w:rsidR="00F046A4" w:rsidRDefault="00F046A4">
                      <w:pPr>
                        <w:pBdr>
                          <w:left w:val="single" w:sz="6" w:space="4" w:color="000000"/>
                        </w:pBdr>
                        <w:spacing w:line="160" w:lineRule="exact"/>
                        <w:rPr>
                          <w:rFonts w:ascii="Albertus Medium" w:hAnsi="Albertus Medium"/>
                          <w:sz w:val="14"/>
                        </w:rPr>
                      </w:pPr>
                      <w:r>
                        <w:rPr>
                          <w:rFonts w:ascii="Albertus Medium" w:hAnsi="Albertus Medium"/>
                          <w:sz w:val="14"/>
                        </w:rPr>
                        <w:t>FAX:  942 20 27 73</w:t>
                      </w:r>
                    </w:p>
                    <w:p w:rsidR="00F046A4" w:rsidRDefault="00F046A4">
                      <w:pPr>
                        <w:pBdr>
                          <w:left w:val="single" w:sz="6" w:space="4" w:color="000000"/>
                        </w:pBdr>
                      </w:pPr>
                    </w:p>
                  </w:txbxContent>
                </v:textbox>
              </v:shape>
              <v:group id="Group 26" o:spid="_x0000_s1041" style="position:absolute;left:454;top:15116;width:3062;height:930" coordorigin="232,15275" coordsize="3062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Text Box 10" o:spid="_x0000_s1042" type="#_x0000_t202" style="position:absolute;left:232;top:15635;width:306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046A4" w:rsidRDefault="00F046A4">
                        <w:r>
                          <w:rPr>
                            <w:b/>
                            <w:sz w:val="16"/>
                          </w:rPr>
                          <w:fldChar w:fldCharType="begin"/>
                        </w:r>
                        <w:r>
                          <w:rPr>
                            <w:b/>
                            <w:sz w:val="16"/>
                          </w:rPr>
                          <w:instrText xml:space="preserve"> MACROBUTTON NOMACRO [Hacer click para escribir la dirección] </w:instrText>
                        </w:r>
                        <w:r>
                          <w:rPr>
                            <w:b/>
                            <w:sz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" o:spid="_x0000_s1043" type="#_x0000_t202" style="position:absolute;left:232;top:15275;width:30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F046A4" w:rsidRDefault="00F046A4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lbertus Medium" w:hAnsi="Albertus Medium"/>
                            <w:sz w:val="14"/>
                          </w:rPr>
                          <w:t>Correo electrónico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  <w:t>: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</w:p>
  <w:p w:rsidR="00F046A4" w:rsidRDefault="00F046A4">
    <w:pPr>
      <w:pStyle w:val="Piedepgina"/>
    </w:pPr>
  </w:p>
  <w:p w:rsidR="00F046A4" w:rsidRDefault="00F046A4">
    <w:pPr>
      <w:pStyle w:val="Piedepgina"/>
    </w:pPr>
  </w:p>
  <w:p w:rsidR="00F046A4" w:rsidRDefault="00F046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6C5" w:rsidRDefault="000D06C5">
      <w:r>
        <w:separator/>
      </w:r>
    </w:p>
  </w:footnote>
  <w:footnote w:type="continuationSeparator" w:id="0">
    <w:p w:rsidR="000D06C5" w:rsidRDefault="000D0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11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56"/>
      <w:gridCol w:w="5056"/>
    </w:tblGrid>
    <w:tr w:rsidR="00FC507F" w:rsidTr="001D349B">
      <w:trPr>
        <w:trHeight w:val="1463"/>
        <w:jc w:val="center"/>
      </w:trPr>
      <w:tc>
        <w:tcPr>
          <w:tcW w:w="5056" w:type="dxa"/>
          <w:vAlign w:val="center"/>
        </w:tcPr>
        <w:p w:rsidR="00FC507F" w:rsidRDefault="00FC507F" w:rsidP="00FC507F">
          <w:pPr>
            <w:jc w:val="center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800" behindDoc="0" locked="0" layoutInCell="1" allowOverlap="1" wp14:anchorId="556E1659" wp14:editId="7B5C41E0">
                    <wp:simplePos x="0" y="0"/>
                    <wp:positionH relativeFrom="column">
                      <wp:posOffset>314325</wp:posOffset>
                    </wp:positionH>
                    <wp:positionV relativeFrom="paragraph">
                      <wp:posOffset>285115</wp:posOffset>
                    </wp:positionV>
                    <wp:extent cx="2171700" cy="937260"/>
                    <wp:effectExtent l="0" t="0" r="0" b="0"/>
                    <wp:wrapNone/>
                    <wp:docPr id="7" name="Group 6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171700" cy="937260"/>
                              <a:chOff x="284" y="816"/>
                              <a:chExt cx="3420" cy="1476"/>
                            </a:xfrm>
                          </wpg:grpSpPr>
                          <wps:wsp>
                            <wps:cNvPr id="8" name="Text Box 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31" y="816"/>
                                <a:ext cx="2160" cy="1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C507F" w:rsidRDefault="00FC507F" w:rsidP="00FC507F">
                                  <w:pPr>
                                    <w:spacing w:line="240" w:lineRule="exact"/>
                                    <w:rPr>
                                      <w:b/>
                                      <w:bCs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</w:rPr>
                                    <w:t>GOBIERNO</w:t>
                                  </w:r>
                                </w:p>
                                <w:p w:rsidR="00FC507F" w:rsidRDefault="00FC507F" w:rsidP="00FC507F">
                                  <w:pPr>
                                    <w:spacing w:line="240" w:lineRule="exact"/>
                                    <w:rPr>
                                      <w:b/>
                                      <w:bCs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</w:rPr>
                                    <w:t>de</w:t>
                                  </w:r>
                                </w:p>
                                <w:p w:rsidR="00FC507F" w:rsidRDefault="00FC507F" w:rsidP="00FC507F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</w:rPr>
                                    <w:t>CANTABRIA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Text Box 6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4" y="1752"/>
                                <a:ext cx="342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C507F" w:rsidRDefault="00FC507F" w:rsidP="00FC507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 xml:space="preserve">CONSEJERIA DE SALUD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Picture 66" descr="escudo color cortad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20482" b="1866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21" y="851"/>
                                <a:ext cx="465" cy="8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56E1659" id="Group 63" o:spid="_x0000_s1034" style="position:absolute;left:0;text-align:left;margin-left:24.75pt;margin-top:22.45pt;width:171pt;height:73.8pt;z-index:251660800" coordorigin="284,816" coordsize="3420,14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4" o:spid="_x0000_s1035" type="#_x0000_t202" style="position:absolute;left:1531;top:816;width:21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<v:textbox>
                        <w:txbxContent>
                          <w:p w:rsidR="00FC507F" w:rsidRDefault="00FC507F" w:rsidP="00FC507F">
                            <w:pPr>
                              <w:spacing w:line="240" w:lineRule="exact"/>
                              <w:rPr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</w:rPr>
                              <w:t>GOBIERNO</w:t>
                            </w:r>
                          </w:p>
                          <w:p w:rsidR="00FC507F" w:rsidRDefault="00FC507F" w:rsidP="00FC507F">
                            <w:pPr>
                              <w:spacing w:line="240" w:lineRule="exact"/>
                              <w:rPr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</w:rPr>
                              <w:t>de</w:t>
                            </w:r>
                          </w:p>
                          <w:p w:rsidR="00FC507F" w:rsidRDefault="00FC507F" w:rsidP="00FC507F">
                            <w:pPr>
                              <w:spacing w:line="240" w:lineRule="exact"/>
                            </w:pPr>
                            <w:r>
                              <w:rPr>
                                <w:b/>
                                <w:bCs/>
                                <w:sz w:val="26"/>
                              </w:rPr>
                              <w:t>CANTABRIA</w:t>
                            </w:r>
                          </w:p>
                        </w:txbxContent>
                      </v:textbox>
                    </v:shape>
                    <v:shape id="Text Box 65" o:spid="_x0000_s1036" type="#_x0000_t202" style="position:absolute;left:284;top:1752;width:34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" stroked="f">
                      <v:textbox inset=",0">
                        <w:txbxContent>
                          <w:p w:rsidR="00FC507F" w:rsidRDefault="00FC507F" w:rsidP="00FC507F">
                            <w:pPr>
                              <w:spacing w:line="200" w:lineRule="exact"/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CONSEJERIA DE SALUD 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66" o:spid="_x0000_s1037" type="#_x0000_t75" alt="escudo color cortado" style="position:absolute;left:1021;top:851;width:465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">
                      <v:imagedata r:id="rId2" o:title="escudo color cortado" cropbottom="12233f" cropright="13423f"/>
                    </v:shape>
                  </v:group>
                </w:pict>
              </mc:Fallback>
            </mc:AlternateContent>
          </w:r>
        </w:p>
      </w:tc>
      <w:tc>
        <w:tcPr>
          <w:tcW w:w="5056" w:type="dxa"/>
          <w:vAlign w:val="center"/>
        </w:tcPr>
        <w:p w:rsidR="00FC507F" w:rsidRDefault="0066409B" w:rsidP="00FC507F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60EF2005" wp14:editId="50AC506F">
                <wp:simplePos x="0" y="0"/>
                <wp:positionH relativeFrom="column">
                  <wp:posOffset>741680</wp:posOffset>
                </wp:positionH>
                <wp:positionV relativeFrom="paragraph">
                  <wp:posOffset>186055</wp:posOffset>
                </wp:positionV>
                <wp:extent cx="1485900" cy="906145"/>
                <wp:effectExtent l="0" t="0" r="0" b="8255"/>
                <wp:wrapSquare wrapText="bothSides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906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046A4" w:rsidRDefault="00FC507F" w:rsidP="00FC507F">
    <w:pPr>
      <w:pStyle w:val="Encabezado"/>
      <w:tabs>
        <w:tab w:val="clear" w:pos="4252"/>
        <w:tab w:val="clear" w:pos="8504"/>
        <w:tab w:val="left" w:pos="1950"/>
      </w:tabs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647700</wp:posOffset>
              </wp:positionH>
              <wp:positionV relativeFrom="page">
                <wp:posOffset>1781174</wp:posOffset>
              </wp:positionV>
              <wp:extent cx="0" cy="8046085"/>
              <wp:effectExtent l="0" t="0" r="19050" b="31115"/>
              <wp:wrapNone/>
              <wp:docPr id="6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08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0F71BF" id="Line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40.25pt" to="51pt,7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" o:allowincell="f" strokecolor="silver" strokeweight="2pt">
              <w10:wrap anchorx="page" anchory="page"/>
            </v:lin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07F" w:rsidRDefault="00FC507F">
    <w:pPr>
      <w:pStyle w:val="Encabezado"/>
    </w:pPr>
  </w:p>
  <w:p w:rsidR="00F046A4" w:rsidRDefault="00F046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97405"/>
    <w:multiLevelType w:val="hybridMultilevel"/>
    <w:tmpl w:val="A79C869E"/>
    <w:lvl w:ilvl="0" w:tplc="C7E2A0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D16D3"/>
    <w:multiLevelType w:val="hybridMultilevel"/>
    <w:tmpl w:val="B386AB1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1C874D5"/>
    <w:multiLevelType w:val="hybridMultilevel"/>
    <w:tmpl w:val="AFE20620"/>
    <w:lvl w:ilvl="0" w:tplc="58841112">
      <w:numFmt w:val="bullet"/>
      <w:lvlText w:val="•"/>
      <w:lvlJc w:val="left"/>
      <w:pPr>
        <w:ind w:left="2980" w:hanging="321"/>
      </w:pPr>
      <w:rPr>
        <w:rFonts w:ascii="Arial" w:eastAsia="Arial" w:hAnsi="Arial" w:cs="Arial" w:hint="default"/>
        <w:b w:val="0"/>
        <w:bCs w:val="0"/>
        <w:i/>
        <w:iCs/>
        <w:spacing w:val="0"/>
        <w:w w:val="115"/>
        <w:sz w:val="20"/>
        <w:szCs w:val="20"/>
        <w:lang w:val="es-ES" w:eastAsia="en-US" w:bidi="ar-SA"/>
      </w:rPr>
    </w:lvl>
    <w:lvl w:ilvl="1" w:tplc="4BFEE45C">
      <w:numFmt w:val="bullet"/>
      <w:lvlText w:val="•"/>
      <w:lvlJc w:val="left"/>
      <w:pPr>
        <w:ind w:left="3843" w:hanging="321"/>
      </w:pPr>
      <w:rPr>
        <w:rFonts w:hint="default"/>
        <w:lang w:val="es-ES" w:eastAsia="en-US" w:bidi="ar-SA"/>
      </w:rPr>
    </w:lvl>
    <w:lvl w:ilvl="2" w:tplc="31A047A2">
      <w:numFmt w:val="bullet"/>
      <w:lvlText w:val="•"/>
      <w:lvlJc w:val="left"/>
      <w:pPr>
        <w:ind w:left="4707" w:hanging="321"/>
      </w:pPr>
      <w:rPr>
        <w:rFonts w:hint="default"/>
        <w:lang w:val="es-ES" w:eastAsia="en-US" w:bidi="ar-SA"/>
      </w:rPr>
    </w:lvl>
    <w:lvl w:ilvl="3" w:tplc="741E24F2">
      <w:numFmt w:val="bullet"/>
      <w:lvlText w:val="•"/>
      <w:lvlJc w:val="left"/>
      <w:pPr>
        <w:ind w:left="5571" w:hanging="321"/>
      </w:pPr>
      <w:rPr>
        <w:rFonts w:hint="default"/>
        <w:lang w:val="es-ES" w:eastAsia="en-US" w:bidi="ar-SA"/>
      </w:rPr>
    </w:lvl>
    <w:lvl w:ilvl="4" w:tplc="9F7E4014">
      <w:numFmt w:val="bullet"/>
      <w:lvlText w:val="•"/>
      <w:lvlJc w:val="left"/>
      <w:pPr>
        <w:ind w:left="6435" w:hanging="321"/>
      </w:pPr>
      <w:rPr>
        <w:rFonts w:hint="default"/>
        <w:lang w:val="es-ES" w:eastAsia="en-US" w:bidi="ar-SA"/>
      </w:rPr>
    </w:lvl>
    <w:lvl w:ilvl="5" w:tplc="94CCBB32">
      <w:numFmt w:val="bullet"/>
      <w:lvlText w:val="•"/>
      <w:lvlJc w:val="left"/>
      <w:pPr>
        <w:ind w:left="7299" w:hanging="321"/>
      </w:pPr>
      <w:rPr>
        <w:rFonts w:hint="default"/>
        <w:lang w:val="es-ES" w:eastAsia="en-US" w:bidi="ar-SA"/>
      </w:rPr>
    </w:lvl>
    <w:lvl w:ilvl="6" w:tplc="DCEE2712">
      <w:numFmt w:val="bullet"/>
      <w:lvlText w:val="•"/>
      <w:lvlJc w:val="left"/>
      <w:pPr>
        <w:ind w:left="8162" w:hanging="321"/>
      </w:pPr>
      <w:rPr>
        <w:rFonts w:hint="default"/>
        <w:lang w:val="es-ES" w:eastAsia="en-US" w:bidi="ar-SA"/>
      </w:rPr>
    </w:lvl>
    <w:lvl w:ilvl="7" w:tplc="440019A0">
      <w:numFmt w:val="bullet"/>
      <w:lvlText w:val="•"/>
      <w:lvlJc w:val="left"/>
      <w:pPr>
        <w:ind w:left="9026" w:hanging="321"/>
      </w:pPr>
      <w:rPr>
        <w:rFonts w:hint="default"/>
        <w:lang w:val="es-ES" w:eastAsia="en-US" w:bidi="ar-SA"/>
      </w:rPr>
    </w:lvl>
    <w:lvl w:ilvl="8" w:tplc="88F21A66">
      <w:numFmt w:val="bullet"/>
      <w:lvlText w:val="•"/>
      <w:lvlJc w:val="left"/>
      <w:pPr>
        <w:ind w:left="9890" w:hanging="321"/>
      </w:pPr>
      <w:rPr>
        <w:rFonts w:hint="default"/>
        <w:lang w:val="es-ES" w:eastAsia="en-US" w:bidi="ar-SA"/>
      </w:rPr>
    </w:lvl>
  </w:abstractNum>
  <w:abstractNum w:abstractNumId="3" w15:restartNumberingAfterBreak="0">
    <w:nsid w:val="543F4138"/>
    <w:multiLevelType w:val="hybridMultilevel"/>
    <w:tmpl w:val="80D62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74468"/>
    <w:multiLevelType w:val="hybridMultilevel"/>
    <w:tmpl w:val="2364FB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C7482"/>
    <w:multiLevelType w:val="hybridMultilevel"/>
    <w:tmpl w:val="FF4490C0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648629DB"/>
    <w:multiLevelType w:val="hybridMultilevel"/>
    <w:tmpl w:val="FBFCA75A"/>
    <w:lvl w:ilvl="0" w:tplc="C7E2A0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  <v:textbox inset=",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7F"/>
    <w:rsid w:val="000572AB"/>
    <w:rsid w:val="00070BB9"/>
    <w:rsid w:val="00093020"/>
    <w:rsid w:val="00097F93"/>
    <w:rsid w:val="000D06C5"/>
    <w:rsid w:val="001D349B"/>
    <w:rsid w:val="001F42F9"/>
    <w:rsid w:val="001F57A1"/>
    <w:rsid w:val="00234A5E"/>
    <w:rsid w:val="00286267"/>
    <w:rsid w:val="00303EDC"/>
    <w:rsid w:val="00357BF2"/>
    <w:rsid w:val="00365750"/>
    <w:rsid w:val="003778AF"/>
    <w:rsid w:val="003F71A8"/>
    <w:rsid w:val="00405A1A"/>
    <w:rsid w:val="0044757D"/>
    <w:rsid w:val="004B6169"/>
    <w:rsid w:val="0055482F"/>
    <w:rsid w:val="00576BFF"/>
    <w:rsid w:val="005D0084"/>
    <w:rsid w:val="005E1D9F"/>
    <w:rsid w:val="005E2238"/>
    <w:rsid w:val="006425FD"/>
    <w:rsid w:val="0066409B"/>
    <w:rsid w:val="007E3560"/>
    <w:rsid w:val="00804AE5"/>
    <w:rsid w:val="008316B9"/>
    <w:rsid w:val="00833837"/>
    <w:rsid w:val="008D0116"/>
    <w:rsid w:val="00913332"/>
    <w:rsid w:val="00930941"/>
    <w:rsid w:val="0095069D"/>
    <w:rsid w:val="00981893"/>
    <w:rsid w:val="00995335"/>
    <w:rsid w:val="009F4DFD"/>
    <w:rsid w:val="00A874DC"/>
    <w:rsid w:val="00B33BD6"/>
    <w:rsid w:val="00B43DA8"/>
    <w:rsid w:val="00B541BB"/>
    <w:rsid w:val="00B81054"/>
    <w:rsid w:val="00B84E25"/>
    <w:rsid w:val="00BF4A03"/>
    <w:rsid w:val="00C52EA8"/>
    <w:rsid w:val="00C72AEA"/>
    <w:rsid w:val="00C822CF"/>
    <w:rsid w:val="00DC1E0F"/>
    <w:rsid w:val="00DC429B"/>
    <w:rsid w:val="00E32574"/>
    <w:rsid w:val="00E45FE8"/>
    <w:rsid w:val="00E73489"/>
    <w:rsid w:val="00E9383D"/>
    <w:rsid w:val="00F046A4"/>
    <w:rsid w:val="00F71482"/>
    <w:rsid w:val="00FB3607"/>
    <w:rsid w:val="00FC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,,,0"/>
    </o:shapedefaults>
    <o:shapelayout v:ext="edit">
      <o:idmap v:ext="edit" data="1"/>
    </o:shapelayout>
  </w:shapeDefaults>
  <w:decimalSymbol w:val=","/>
  <w:listSeparator w:val=";"/>
  <w15:chartTrackingRefBased/>
  <w15:docId w15:val="{5D3B4950-459C-4522-9EC3-FD8B93C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6B9"/>
    <w:rPr>
      <w:rFonts w:ascii="Calibri" w:hAnsi="Calibri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/>
      <w:b/>
      <w:sz w:val="1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"/>
    <w:link w:val="Encabezado"/>
    <w:rsid w:val="00FC507F"/>
    <w:rPr>
      <w:sz w:val="24"/>
      <w:szCs w:val="24"/>
    </w:rPr>
  </w:style>
  <w:style w:type="table" w:styleId="Tablaconcuadrcula">
    <w:name w:val="Table Grid"/>
    <w:basedOn w:val="Tablanormal"/>
    <w:rsid w:val="00FC5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6425FD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6425FD"/>
    <w:rPr>
      <w:rFonts w:ascii="Arial" w:hAnsi="Arial"/>
      <w:b/>
      <w:sz w:val="14"/>
    </w:rPr>
  </w:style>
  <w:style w:type="paragraph" w:customStyle="1" w:styleId="CarCarCar">
    <w:name w:val="Car Car Car"/>
    <w:basedOn w:val="Normal"/>
    <w:rsid w:val="0028626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nhideWhenUsed/>
    <w:rsid w:val="00286267"/>
    <w:pPr>
      <w:spacing w:before="100" w:beforeAutospacing="1" w:after="119"/>
    </w:pPr>
  </w:style>
  <w:style w:type="paragraph" w:customStyle="1" w:styleId="Prrafodelista1">
    <w:name w:val="Párrafo de lista1"/>
    <w:basedOn w:val="Normal"/>
    <w:uiPriority w:val="34"/>
    <w:qFormat/>
    <w:rsid w:val="00286267"/>
    <w:pPr>
      <w:ind w:left="720"/>
      <w:contextualSpacing/>
    </w:pPr>
  </w:style>
  <w:style w:type="paragraph" w:customStyle="1" w:styleId="Prrafodelista2">
    <w:name w:val="Párrafo de lista2"/>
    <w:basedOn w:val="Normal"/>
    <w:uiPriority w:val="34"/>
    <w:qFormat/>
    <w:rsid w:val="00E73489"/>
    <w:pPr>
      <w:ind w:left="720"/>
      <w:contextualSpacing/>
    </w:pPr>
  </w:style>
  <w:style w:type="paragraph" w:customStyle="1" w:styleId="Prrafodelista3">
    <w:name w:val="Párrafo de lista3"/>
    <w:basedOn w:val="Normal"/>
    <w:uiPriority w:val="34"/>
    <w:qFormat/>
    <w:rsid w:val="001F57A1"/>
    <w:pPr>
      <w:ind w:left="720"/>
      <w:contextualSpacing/>
    </w:pPr>
  </w:style>
  <w:style w:type="character" w:customStyle="1" w:styleId="PrrafodelistaCar">
    <w:name w:val="Párrafo de lista Car"/>
    <w:aliases w:val="Lista sin Numerar Car,Párrafo Numerado Car,Párrafo antic Car,List Paragraph Car,TOC style Car,lp1 Car,Viñetas (Inicio Parrafo) Car,Listenabsatz Car,Llista Nivell1 Car,Lista de nivel 1 Car,Bullet Roadmap Car,Bullet Number Car,b1 Car"/>
    <w:link w:val="Prrafodelista"/>
    <w:uiPriority w:val="34"/>
    <w:qFormat/>
    <w:locked/>
    <w:rsid w:val="008316B9"/>
    <w:rPr>
      <w:rFonts w:ascii="Calibri" w:eastAsia="Calibri" w:hAnsi="Calibri"/>
    </w:rPr>
  </w:style>
  <w:style w:type="paragraph" w:styleId="Prrafodelista">
    <w:name w:val="List Paragraph"/>
    <w:aliases w:val="Lista sin Numerar,Párrafo Numerado,Párrafo antic,List Paragraph,TOC style,lp1,Viñetas (Inicio Parrafo),Listenabsatz,Llista Nivell1,Lista de nivel 1,Bullet Roadmap,Bullet Number,FooterText,numbered,Paragraphe de liste1,列出段落,List,List1,b1"/>
    <w:basedOn w:val="Normal"/>
    <w:link w:val="PrrafodelistaCar"/>
    <w:uiPriority w:val="34"/>
    <w:qFormat/>
    <w:rsid w:val="008316B9"/>
    <w:pPr>
      <w:spacing w:after="160" w:line="256" w:lineRule="auto"/>
      <w:ind w:left="708"/>
    </w:pPr>
    <w:rPr>
      <w:rFonts w:eastAsia="Calibri"/>
      <w:sz w:val="20"/>
      <w:szCs w:val="20"/>
    </w:rPr>
  </w:style>
  <w:style w:type="paragraph" w:styleId="Textodeglobo">
    <w:name w:val="Balloon Text"/>
    <w:basedOn w:val="Normal"/>
    <w:link w:val="TextodegloboCar"/>
    <w:rsid w:val="0095069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50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lantillas\SCS%20Papel%20de%20trabajo%20(colores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04E44-C54D-4471-A331-1FDB06EF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SCS Papel de trabajo (colores)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Manuel Ortiz Ruiz</dc:creator>
  <cp:keywords/>
  <dc:description/>
  <cp:lastModifiedBy>Gerardo Fernández Fernández</cp:lastModifiedBy>
  <cp:revision>2</cp:revision>
  <cp:lastPrinted>2025-08-07T09:42:00Z</cp:lastPrinted>
  <dcterms:created xsi:type="dcterms:W3CDTF">2025-08-19T08:33:00Z</dcterms:created>
  <dcterms:modified xsi:type="dcterms:W3CDTF">2025-08-19T08:33:00Z</dcterms:modified>
</cp:coreProperties>
</file>